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DD" w:rsidRDefault="00D760DD" w:rsidP="00D760DD">
      <w:pPr>
        <w:rPr>
          <w:b/>
          <w:sz w:val="28"/>
          <w:szCs w:val="28"/>
        </w:rPr>
      </w:pPr>
      <w:bookmarkStart w:id="0" w:name="_GoBack"/>
      <w:bookmarkEnd w:id="0"/>
    </w:p>
    <w:p w:rsidR="00D760DD" w:rsidRPr="00D760DD" w:rsidRDefault="00D760DD" w:rsidP="00D760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G Omega" w:hAnsi="CG Omega"/>
          <w:b/>
          <w:sz w:val="28"/>
          <w:szCs w:val="28"/>
        </w:rPr>
      </w:pPr>
      <w:r w:rsidRPr="00D760DD">
        <w:rPr>
          <w:rFonts w:ascii="CG Omega" w:hAnsi="CG Omega"/>
          <w:b/>
          <w:sz w:val="28"/>
          <w:szCs w:val="28"/>
        </w:rPr>
        <w:t>COMPTE EPARGNE TEMPS</w:t>
      </w:r>
      <w:r w:rsidR="00AA69DE">
        <w:rPr>
          <w:rFonts w:ascii="CG Omega" w:hAnsi="CG Omega"/>
          <w:b/>
          <w:sz w:val="28"/>
          <w:szCs w:val="28"/>
        </w:rPr>
        <w:t xml:space="preserve"> (C.E.T.)</w:t>
      </w:r>
    </w:p>
    <w:p w:rsidR="00560F86" w:rsidRPr="00D760DD" w:rsidRDefault="00D760DD" w:rsidP="00D760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G Omega" w:hAnsi="CG Omega"/>
          <w:b/>
          <w:sz w:val="28"/>
          <w:szCs w:val="28"/>
        </w:rPr>
      </w:pPr>
      <w:r w:rsidRPr="00D760DD">
        <w:rPr>
          <w:rFonts w:ascii="CG Omega" w:hAnsi="CG Omega"/>
          <w:b/>
          <w:sz w:val="28"/>
          <w:szCs w:val="28"/>
        </w:rPr>
        <w:t xml:space="preserve">DEMANDE </w:t>
      </w:r>
      <w:r w:rsidR="00EE7613">
        <w:rPr>
          <w:rFonts w:ascii="CG Omega" w:hAnsi="CG Omega"/>
          <w:b/>
          <w:sz w:val="28"/>
          <w:szCs w:val="28"/>
        </w:rPr>
        <w:t>d’</w:t>
      </w:r>
      <w:r w:rsidR="00EE7613" w:rsidRPr="00D760DD">
        <w:rPr>
          <w:rFonts w:ascii="CG Omega" w:hAnsi="CG Omega"/>
          <w:b/>
          <w:sz w:val="28"/>
          <w:szCs w:val="28"/>
        </w:rPr>
        <w:t>ALIMENTATION</w:t>
      </w:r>
      <w:r w:rsidR="00EE7613">
        <w:rPr>
          <w:rFonts w:ascii="CG Omega" w:hAnsi="CG Omega"/>
          <w:b/>
          <w:sz w:val="28"/>
          <w:szCs w:val="28"/>
        </w:rPr>
        <w:t xml:space="preserve"> ANNUELLE</w:t>
      </w:r>
    </w:p>
    <w:p w:rsidR="00EE7613" w:rsidRPr="00EE7613" w:rsidRDefault="00EE7613" w:rsidP="00EE7613">
      <w:pPr>
        <w:rPr>
          <w:rFonts w:ascii="CG Omega" w:hAnsi="CG Omega"/>
          <w:i/>
          <w:sz w:val="16"/>
          <w:szCs w:val="16"/>
        </w:rPr>
      </w:pPr>
    </w:p>
    <w:p w:rsidR="00FA3561" w:rsidRPr="00314BBF" w:rsidRDefault="00FA3561" w:rsidP="00FA3561">
      <w:pPr>
        <w:jc w:val="center"/>
        <w:rPr>
          <w:rFonts w:ascii="CG Omega" w:hAnsi="CG Omega"/>
          <w:i/>
          <w:sz w:val="18"/>
          <w:szCs w:val="18"/>
        </w:rPr>
      </w:pPr>
      <w:r w:rsidRPr="00314BBF">
        <w:rPr>
          <w:rFonts w:ascii="CG Omega" w:hAnsi="CG Omega"/>
          <w:i/>
          <w:sz w:val="18"/>
          <w:szCs w:val="18"/>
        </w:rPr>
        <w:t>Décret n°2010-531 du 20.05.2010</w:t>
      </w:r>
    </w:p>
    <w:p w:rsidR="00FA3561" w:rsidRPr="00314BBF" w:rsidRDefault="00FA3561" w:rsidP="00FA3561">
      <w:pPr>
        <w:jc w:val="center"/>
        <w:rPr>
          <w:rFonts w:ascii="CG Omega" w:hAnsi="CG Omega"/>
          <w:i/>
          <w:sz w:val="18"/>
          <w:szCs w:val="18"/>
        </w:rPr>
      </w:pPr>
      <w:r w:rsidRPr="00314BBF">
        <w:rPr>
          <w:rFonts w:ascii="CG Omega" w:hAnsi="CG Omega"/>
          <w:i/>
          <w:sz w:val="18"/>
          <w:szCs w:val="18"/>
        </w:rPr>
        <w:t>Délibération en date du 25 juin 2008</w:t>
      </w:r>
      <w:r>
        <w:rPr>
          <w:rFonts w:ascii="CG Omega" w:hAnsi="CG Omega"/>
          <w:i/>
          <w:sz w:val="18"/>
          <w:szCs w:val="18"/>
        </w:rPr>
        <w:t xml:space="preserve"> déterminant les règles d’ouverture, de fonctionnement, de gestion et de fermeture du compte épargne-temps ainsi que les modalités de son utilisation par les agents de la Ville de Bruges.</w:t>
      </w:r>
    </w:p>
    <w:p w:rsidR="00FA3561" w:rsidRPr="00EE7613" w:rsidRDefault="00FA3561" w:rsidP="00FA3561">
      <w:pPr>
        <w:jc w:val="center"/>
        <w:rPr>
          <w:rFonts w:ascii="CG Omega" w:hAnsi="CG Omega"/>
          <w:sz w:val="16"/>
          <w:szCs w:val="16"/>
        </w:rPr>
      </w:pPr>
    </w:p>
    <w:p w:rsidR="00FA3561" w:rsidRPr="00D760DD" w:rsidRDefault="00FA3561" w:rsidP="00FA3561">
      <w:pPr>
        <w:jc w:val="center"/>
        <w:rPr>
          <w:rFonts w:ascii="CG Omega" w:hAnsi="CG Omega"/>
          <w:b/>
          <w:i/>
          <w:sz w:val="22"/>
          <w:szCs w:val="22"/>
        </w:rPr>
      </w:pPr>
      <w:r>
        <w:rPr>
          <w:rFonts w:ascii="CG Omega" w:hAnsi="CG Omega"/>
          <w:b/>
          <w:i/>
          <w:sz w:val="22"/>
          <w:szCs w:val="22"/>
        </w:rPr>
        <w:t>A</w:t>
      </w:r>
      <w:r w:rsidRPr="00D760DD">
        <w:rPr>
          <w:rFonts w:ascii="CG Omega" w:hAnsi="CG Omega"/>
          <w:b/>
          <w:i/>
          <w:sz w:val="22"/>
          <w:szCs w:val="22"/>
        </w:rPr>
        <w:t xml:space="preserve"> transmettre </w:t>
      </w:r>
      <w:r>
        <w:rPr>
          <w:rFonts w:ascii="CG Omega" w:hAnsi="CG Omega"/>
          <w:b/>
          <w:i/>
          <w:sz w:val="22"/>
          <w:szCs w:val="22"/>
        </w:rPr>
        <w:t xml:space="preserve">au Service des Ressources Humaines </w:t>
      </w:r>
      <w:r w:rsidRPr="00D760DD">
        <w:rPr>
          <w:rFonts w:ascii="CG Omega" w:hAnsi="CG Omega"/>
          <w:b/>
          <w:i/>
          <w:sz w:val="22"/>
          <w:szCs w:val="22"/>
        </w:rPr>
        <w:t>entre le 1</w:t>
      </w:r>
      <w:r w:rsidRPr="00D760DD">
        <w:rPr>
          <w:rFonts w:ascii="CG Omega" w:hAnsi="CG Omega"/>
          <w:b/>
          <w:i/>
          <w:sz w:val="22"/>
          <w:szCs w:val="22"/>
          <w:vertAlign w:val="superscript"/>
        </w:rPr>
        <w:t>er</w:t>
      </w:r>
      <w:r w:rsidRPr="00D760DD">
        <w:rPr>
          <w:rFonts w:ascii="CG Omega" w:hAnsi="CG Omega"/>
          <w:b/>
          <w:i/>
          <w:sz w:val="22"/>
          <w:szCs w:val="22"/>
        </w:rPr>
        <w:t xml:space="preserve"> et 31 décembre</w:t>
      </w:r>
      <w:r>
        <w:rPr>
          <w:rFonts w:ascii="CG Omega" w:hAnsi="CG Omega"/>
          <w:b/>
          <w:i/>
          <w:sz w:val="22"/>
          <w:szCs w:val="22"/>
        </w:rPr>
        <w:t>.</w:t>
      </w:r>
    </w:p>
    <w:p w:rsidR="00FA3561" w:rsidRPr="00FC7560" w:rsidRDefault="00FA3561" w:rsidP="00FA3561">
      <w:pPr>
        <w:rPr>
          <w:rFonts w:ascii="CG Omega" w:hAnsi="CG Omega"/>
          <w:b/>
          <w:i/>
          <w:sz w:val="22"/>
          <w:szCs w:val="22"/>
        </w:rPr>
      </w:pPr>
    </w:p>
    <w:p w:rsidR="00FA3561" w:rsidRPr="00A53A19" w:rsidRDefault="00FA3561" w:rsidP="00FA3561">
      <w:pPr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>Je soussigné(e),</w:t>
      </w:r>
    </w:p>
    <w:p w:rsidR="00FA3561" w:rsidRPr="00A53A19" w:rsidRDefault="00FA3561" w:rsidP="00FA3561">
      <w:pPr>
        <w:rPr>
          <w:rFonts w:ascii="CG Omega" w:hAnsi="CG Omega"/>
          <w:sz w:val="22"/>
          <w:szCs w:val="22"/>
        </w:rPr>
      </w:pPr>
    </w:p>
    <w:p w:rsidR="00FA3561" w:rsidRPr="00A53A19" w:rsidRDefault="00FA3561" w:rsidP="00FA3561">
      <w:pPr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>Nom : ……………………………………</w:t>
      </w:r>
      <w:proofErr w:type="gramStart"/>
      <w:r w:rsidRPr="00A53A19">
        <w:rPr>
          <w:rFonts w:ascii="CG Omega" w:hAnsi="CG Omega"/>
          <w:sz w:val="22"/>
          <w:szCs w:val="22"/>
        </w:rPr>
        <w:t>…….</w:t>
      </w:r>
      <w:proofErr w:type="gramEnd"/>
      <w:r w:rsidRPr="00A53A19">
        <w:rPr>
          <w:rFonts w:ascii="CG Omega" w:hAnsi="CG Omega"/>
          <w:sz w:val="22"/>
          <w:szCs w:val="22"/>
        </w:rPr>
        <w:t>.</w:t>
      </w:r>
      <w:r>
        <w:rPr>
          <w:rFonts w:ascii="CG Omega" w:hAnsi="CG Omega"/>
          <w:sz w:val="22"/>
          <w:szCs w:val="22"/>
        </w:rPr>
        <w:t xml:space="preserve">          </w:t>
      </w:r>
      <w:r w:rsidRPr="00A53A19">
        <w:rPr>
          <w:rFonts w:ascii="CG Omega" w:hAnsi="CG Omega"/>
          <w:sz w:val="22"/>
          <w:szCs w:val="22"/>
        </w:rPr>
        <w:t>Prénom : …………………………………</w:t>
      </w:r>
      <w:proofErr w:type="gramStart"/>
      <w:r w:rsidRPr="00A53A19">
        <w:rPr>
          <w:rFonts w:ascii="CG Omega" w:hAnsi="CG Omega"/>
          <w:sz w:val="22"/>
          <w:szCs w:val="22"/>
        </w:rPr>
        <w:t>…….</w:t>
      </w:r>
      <w:proofErr w:type="gramEnd"/>
      <w:r w:rsidRPr="00A53A19">
        <w:rPr>
          <w:rFonts w:ascii="CG Omega" w:hAnsi="CG Omega"/>
          <w:sz w:val="22"/>
          <w:szCs w:val="22"/>
        </w:rPr>
        <w:t>.</w:t>
      </w:r>
    </w:p>
    <w:p w:rsidR="00FA3561" w:rsidRPr="00A53A19" w:rsidRDefault="00FA3561" w:rsidP="00FA3561">
      <w:pPr>
        <w:rPr>
          <w:rFonts w:ascii="CG Omega" w:hAnsi="CG Omega"/>
          <w:sz w:val="22"/>
          <w:szCs w:val="22"/>
        </w:rPr>
      </w:pPr>
    </w:p>
    <w:p w:rsidR="00FA3561" w:rsidRPr="00A53A19" w:rsidRDefault="00FA3561" w:rsidP="00FA3561">
      <w:pPr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>Service :</w:t>
      </w:r>
      <w:r>
        <w:rPr>
          <w:rFonts w:ascii="CG Omega" w:hAnsi="CG Omega"/>
          <w:sz w:val="22"/>
          <w:szCs w:val="22"/>
        </w:rPr>
        <w:t xml:space="preserve"> …………………………………</w:t>
      </w:r>
      <w:proofErr w:type="gramStart"/>
      <w:r>
        <w:rPr>
          <w:rFonts w:ascii="CG Omega" w:hAnsi="CG Omega"/>
          <w:sz w:val="22"/>
          <w:szCs w:val="22"/>
        </w:rPr>
        <w:t>…….</w:t>
      </w:r>
      <w:proofErr w:type="gramEnd"/>
      <w:r>
        <w:rPr>
          <w:rFonts w:ascii="CG Omega" w:hAnsi="CG Omega"/>
          <w:sz w:val="22"/>
          <w:szCs w:val="22"/>
        </w:rPr>
        <w:t>.</w:t>
      </w:r>
    </w:p>
    <w:p w:rsidR="00FA3561" w:rsidRPr="00A53A19" w:rsidRDefault="00FA3561" w:rsidP="00FA3561">
      <w:pPr>
        <w:rPr>
          <w:rFonts w:ascii="CG Omega" w:hAnsi="CG Omega"/>
          <w:sz w:val="22"/>
          <w:szCs w:val="22"/>
        </w:rPr>
      </w:pPr>
    </w:p>
    <w:p w:rsidR="00FA3561" w:rsidRPr="00A53A19" w:rsidRDefault="00FA3561" w:rsidP="00FA3561">
      <w:pPr>
        <w:tabs>
          <w:tab w:val="left" w:pos="3120"/>
        </w:tabs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Employé en qualité de </w:t>
      </w:r>
      <w:r>
        <w:rPr>
          <w:rFonts w:ascii="CG Omega" w:hAnsi="CG Omega"/>
          <w:sz w:val="22"/>
          <w:szCs w:val="22"/>
        </w:rPr>
        <w:tab/>
      </w:r>
      <w:r w:rsidR="00066E6D">
        <w:rPr>
          <w:rFonts w:ascii="CG Omega" w:hAnsi="CG Omega"/>
          <w:sz w:val="22"/>
          <w:szCs w:val="22"/>
        </w:rPr>
        <w:tab/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Titulaire                        </w:t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Non titulaire</w:t>
      </w:r>
    </w:p>
    <w:p w:rsidR="00FA3561" w:rsidRPr="00A53A19" w:rsidRDefault="00FA3561" w:rsidP="00FA3561">
      <w:pPr>
        <w:rPr>
          <w:rFonts w:ascii="CG Omega" w:hAnsi="CG Omega"/>
          <w:sz w:val="22"/>
          <w:szCs w:val="22"/>
        </w:rPr>
      </w:pPr>
    </w:p>
    <w:p w:rsidR="00FA3561" w:rsidRPr="00A53A19" w:rsidRDefault="00FA3561" w:rsidP="00FA3561">
      <w:pPr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>Grade (ou emploi) : ………………………………………</w:t>
      </w:r>
      <w:proofErr w:type="gramStart"/>
      <w:r w:rsidRPr="00A53A19">
        <w:rPr>
          <w:rFonts w:ascii="CG Omega" w:hAnsi="CG Omega"/>
          <w:sz w:val="22"/>
          <w:szCs w:val="22"/>
        </w:rPr>
        <w:t>…….</w:t>
      </w:r>
      <w:proofErr w:type="gramEnd"/>
      <w:r w:rsidRPr="00A53A19">
        <w:rPr>
          <w:rFonts w:ascii="CG Omega" w:hAnsi="CG Omega"/>
          <w:sz w:val="22"/>
          <w:szCs w:val="22"/>
        </w:rPr>
        <w:t>.</w:t>
      </w:r>
    </w:p>
    <w:p w:rsidR="00FA3561" w:rsidRPr="00A53A19" w:rsidRDefault="00FA3561" w:rsidP="00FA3561">
      <w:pPr>
        <w:rPr>
          <w:rFonts w:ascii="CG Omega" w:hAnsi="CG Omega"/>
          <w:sz w:val="22"/>
          <w:szCs w:val="22"/>
        </w:rPr>
      </w:pPr>
    </w:p>
    <w:p w:rsidR="00FA3561" w:rsidRPr="00A53A19" w:rsidRDefault="00FA3561" w:rsidP="00FA3561">
      <w:pPr>
        <w:tabs>
          <w:tab w:val="left" w:pos="3120"/>
        </w:tabs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 xml:space="preserve">Quotité de travail :                  </w:t>
      </w:r>
      <w:r>
        <w:rPr>
          <w:rFonts w:ascii="CG Omega" w:hAnsi="CG Omega"/>
          <w:sz w:val="22"/>
          <w:szCs w:val="22"/>
        </w:rPr>
        <w:t xml:space="preserve"> </w:t>
      </w:r>
      <w:r w:rsidRPr="00A53A19">
        <w:rPr>
          <w:rFonts w:ascii="CG Omega" w:hAnsi="CG Omega"/>
          <w:sz w:val="22"/>
          <w:szCs w:val="22"/>
        </w:rPr>
        <w:t xml:space="preserve">  </w:t>
      </w:r>
      <w:r w:rsidR="00066E6D">
        <w:rPr>
          <w:rFonts w:ascii="CG Omega" w:hAnsi="CG Omega"/>
          <w:sz w:val="22"/>
          <w:szCs w:val="22"/>
        </w:rPr>
        <w:tab/>
      </w:r>
      <w:r w:rsidR="00066E6D">
        <w:rPr>
          <w:rFonts w:ascii="CG Omega" w:hAnsi="CG Omega"/>
          <w:sz w:val="22"/>
          <w:szCs w:val="22"/>
        </w:rPr>
        <w:tab/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Temps complet             </w:t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Autre</w:t>
      </w:r>
    </w:p>
    <w:p w:rsidR="00560F86" w:rsidRPr="009A73F4" w:rsidRDefault="00560F86" w:rsidP="00560F86">
      <w:pPr>
        <w:tabs>
          <w:tab w:val="left" w:pos="3120"/>
        </w:tabs>
        <w:rPr>
          <w:rFonts w:ascii="CG Omega" w:hAnsi="CG Omega"/>
          <w:sz w:val="22"/>
          <w:szCs w:val="22"/>
        </w:rPr>
      </w:pPr>
    </w:p>
    <w:p w:rsidR="00560F86" w:rsidRDefault="00066E6D" w:rsidP="00560F86">
      <w:pPr>
        <w:tabs>
          <w:tab w:val="left" w:pos="3120"/>
        </w:tabs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C</w:t>
      </w:r>
      <w:r w:rsidR="00FA3561">
        <w:rPr>
          <w:rFonts w:ascii="CG Omega" w:hAnsi="CG Omega"/>
          <w:sz w:val="22"/>
          <w:szCs w:val="22"/>
        </w:rPr>
        <w:t>ompte épargne-temps</w:t>
      </w:r>
      <w:r>
        <w:rPr>
          <w:rFonts w:ascii="CG Omega" w:hAnsi="CG Omega"/>
          <w:sz w:val="22"/>
          <w:szCs w:val="22"/>
        </w:rPr>
        <w:t xml:space="preserve"> ouvert à</w:t>
      </w:r>
      <w:r w:rsidR="00FA3561">
        <w:rPr>
          <w:rFonts w:ascii="CG Omega" w:hAnsi="CG Omega"/>
          <w:sz w:val="22"/>
          <w:szCs w:val="22"/>
        </w:rPr>
        <w:t> :</w:t>
      </w:r>
      <w:r w:rsidR="00EE7613" w:rsidRPr="009A73F4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</w:r>
      <w:r w:rsidR="00560F86" w:rsidRPr="009A73F4">
        <w:rPr>
          <w:rFonts w:ascii="CG Omega" w:hAnsi="CG Omega"/>
          <w:sz w:val="22"/>
          <w:szCs w:val="22"/>
        </w:rPr>
        <w:sym w:font="Wingdings" w:char="F0A8"/>
      </w:r>
      <w:r w:rsidR="00560F86" w:rsidRPr="009A73F4">
        <w:rPr>
          <w:rFonts w:ascii="CG Omega" w:hAnsi="CG Omega"/>
          <w:sz w:val="22"/>
          <w:szCs w:val="22"/>
        </w:rPr>
        <w:t xml:space="preserve"> Bruges</w:t>
      </w:r>
      <w:r w:rsidR="00EE7613" w:rsidRPr="009A73F4">
        <w:rPr>
          <w:rFonts w:ascii="CG Omega" w:hAnsi="CG Omega"/>
          <w:sz w:val="22"/>
          <w:szCs w:val="22"/>
        </w:rPr>
        <w:t xml:space="preserve">  </w:t>
      </w:r>
      <w:r w:rsidR="00560F86" w:rsidRPr="009A73F4">
        <w:rPr>
          <w:rFonts w:ascii="CG Omega" w:hAnsi="CG Omega"/>
          <w:sz w:val="22"/>
          <w:szCs w:val="22"/>
        </w:rPr>
        <w:t xml:space="preserve">   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   </w:t>
      </w:r>
      <w:r w:rsidR="00560F86" w:rsidRPr="009A73F4">
        <w:rPr>
          <w:rFonts w:ascii="CG Omega" w:hAnsi="CG Omega"/>
          <w:sz w:val="22"/>
          <w:szCs w:val="22"/>
        </w:rPr>
        <w:sym w:font="Wingdings" w:char="F0A8"/>
      </w:r>
      <w:r w:rsidR="00560F86" w:rsidRPr="009A73F4">
        <w:rPr>
          <w:rFonts w:ascii="CG Omega" w:hAnsi="CG Omega"/>
          <w:sz w:val="22"/>
          <w:szCs w:val="22"/>
        </w:rPr>
        <w:t xml:space="preserve"> Autre collectivité</w:t>
      </w:r>
    </w:p>
    <w:p w:rsidR="00560F86" w:rsidRPr="009A73F4" w:rsidRDefault="00560F86" w:rsidP="00560F86">
      <w:pPr>
        <w:tabs>
          <w:tab w:val="left" w:pos="3120"/>
        </w:tabs>
        <w:rPr>
          <w:rFonts w:ascii="CG Omega" w:hAnsi="CG Omega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E1618" w:rsidRPr="00816F36" w:rsidTr="00816F36">
        <w:tc>
          <w:tcPr>
            <w:tcW w:w="9494" w:type="dxa"/>
            <w:shd w:val="clear" w:color="auto" w:fill="auto"/>
          </w:tcPr>
          <w:p w:rsidR="005E1618" w:rsidRPr="00816F36" w:rsidRDefault="005E1618" w:rsidP="00816F36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16F36">
              <w:rPr>
                <w:rFonts w:ascii="CG Omega" w:hAnsi="CG Omega"/>
                <w:sz w:val="22"/>
                <w:szCs w:val="22"/>
              </w:rPr>
              <w:t xml:space="preserve">     </w:t>
            </w:r>
          </w:p>
          <w:p w:rsidR="005E1618" w:rsidRPr="00816F36" w:rsidRDefault="005E1618" w:rsidP="00816F36">
            <w:pPr>
              <w:jc w:val="both"/>
              <w:rPr>
                <w:rFonts w:ascii="CG Omega" w:hAnsi="CG Omega"/>
                <w:sz w:val="22"/>
                <w:szCs w:val="22"/>
              </w:rPr>
            </w:pPr>
            <w:r w:rsidRPr="00816F36">
              <w:rPr>
                <w:rFonts w:ascii="CG Omega" w:hAnsi="CG Omega"/>
                <w:sz w:val="22"/>
                <w:szCs w:val="22"/>
              </w:rPr>
              <w:t xml:space="preserve">    </w:t>
            </w:r>
            <w:r w:rsidRPr="00816F36">
              <w:rPr>
                <w:rFonts w:ascii="CG Omega" w:hAnsi="CG Omega"/>
                <w:sz w:val="22"/>
                <w:szCs w:val="22"/>
              </w:rPr>
              <w:sym w:font="Wingdings" w:char="F0D8"/>
            </w:r>
            <w:r w:rsidRPr="00816F36">
              <w:rPr>
                <w:rFonts w:ascii="CG Omega" w:hAnsi="CG Omega"/>
                <w:sz w:val="22"/>
                <w:szCs w:val="22"/>
              </w:rPr>
              <w:t xml:space="preserve"> Demande l’alimentation sur mon Compte Epargne Temps de   </w:t>
            </w:r>
            <w:proofErr w:type="gramStart"/>
            <w:r w:rsidRPr="00816F36">
              <w:rPr>
                <w:rFonts w:ascii="CG Omega" w:hAnsi="CG Omega"/>
                <w:sz w:val="22"/>
                <w:szCs w:val="22"/>
              </w:rPr>
              <w:t>…….</w:t>
            </w:r>
            <w:proofErr w:type="gramEnd"/>
            <w:r w:rsidRPr="00816F36">
              <w:rPr>
                <w:rFonts w:ascii="CG Omega" w:hAnsi="CG Omega"/>
                <w:sz w:val="22"/>
                <w:szCs w:val="22"/>
              </w:rPr>
              <w:t xml:space="preserve">.   </w:t>
            </w:r>
            <w:proofErr w:type="gramStart"/>
            <w:r w:rsidRPr="00816F36">
              <w:rPr>
                <w:rFonts w:ascii="CG Omega" w:hAnsi="CG Omega"/>
                <w:sz w:val="22"/>
                <w:szCs w:val="22"/>
              </w:rPr>
              <w:t>jours</w:t>
            </w:r>
            <w:proofErr w:type="gramEnd"/>
            <w:r w:rsidRPr="00816F36">
              <w:rPr>
                <w:rFonts w:ascii="CG Omega" w:hAnsi="CG Omega"/>
                <w:sz w:val="22"/>
                <w:szCs w:val="22"/>
              </w:rPr>
              <w:t xml:space="preserve"> </w:t>
            </w:r>
          </w:p>
        </w:tc>
      </w:tr>
      <w:tr w:rsidR="005E1618" w:rsidRPr="00816F36" w:rsidTr="00816F36">
        <w:tc>
          <w:tcPr>
            <w:tcW w:w="9494" w:type="dxa"/>
            <w:shd w:val="clear" w:color="auto" w:fill="auto"/>
          </w:tcPr>
          <w:p w:rsidR="005E1618" w:rsidRPr="00816F36" w:rsidRDefault="005E1618" w:rsidP="00816F36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5E1618" w:rsidRPr="00816F36" w:rsidTr="00816F36">
        <w:tc>
          <w:tcPr>
            <w:tcW w:w="9494" w:type="dxa"/>
            <w:shd w:val="clear" w:color="auto" w:fill="auto"/>
          </w:tcPr>
          <w:p w:rsidR="005E1618" w:rsidRPr="00816F36" w:rsidRDefault="005E1618" w:rsidP="00816F36">
            <w:pPr>
              <w:numPr>
                <w:ilvl w:val="0"/>
                <w:numId w:val="2"/>
              </w:numPr>
              <w:ind w:firstLine="0"/>
              <w:jc w:val="both"/>
              <w:rPr>
                <w:rFonts w:ascii="CG Omega" w:hAnsi="CG Omega"/>
                <w:sz w:val="22"/>
                <w:szCs w:val="22"/>
              </w:rPr>
            </w:pPr>
            <w:r w:rsidRPr="00816F36">
              <w:rPr>
                <w:rFonts w:ascii="CG Omega" w:hAnsi="CG Omega"/>
                <w:sz w:val="22"/>
                <w:szCs w:val="22"/>
              </w:rPr>
              <w:t xml:space="preserve">……….  </w:t>
            </w:r>
            <w:proofErr w:type="gramStart"/>
            <w:r w:rsidRPr="00816F36">
              <w:rPr>
                <w:rFonts w:ascii="CG Omega" w:hAnsi="CG Omega"/>
                <w:sz w:val="22"/>
                <w:szCs w:val="22"/>
              </w:rPr>
              <w:t>jour</w:t>
            </w:r>
            <w:proofErr w:type="gramEnd"/>
            <w:r w:rsidRPr="00816F36">
              <w:rPr>
                <w:rFonts w:ascii="CG Omega" w:hAnsi="CG Omega"/>
                <w:sz w:val="22"/>
                <w:szCs w:val="22"/>
              </w:rPr>
              <w:t>(s) de congés annuels</w:t>
            </w:r>
          </w:p>
        </w:tc>
      </w:tr>
      <w:tr w:rsidR="005E1618" w:rsidRPr="00816F36" w:rsidTr="00816F36">
        <w:tc>
          <w:tcPr>
            <w:tcW w:w="9494" w:type="dxa"/>
            <w:shd w:val="clear" w:color="auto" w:fill="auto"/>
          </w:tcPr>
          <w:p w:rsidR="005E1618" w:rsidRPr="00816F36" w:rsidRDefault="005E1618" w:rsidP="00816F36">
            <w:pPr>
              <w:numPr>
                <w:ilvl w:val="0"/>
                <w:numId w:val="2"/>
              </w:numPr>
              <w:ind w:firstLine="0"/>
              <w:jc w:val="both"/>
              <w:rPr>
                <w:rFonts w:ascii="CG Omega" w:hAnsi="CG Omega"/>
                <w:sz w:val="22"/>
                <w:szCs w:val="22"/>
              </w:rPr>
            </w:pPr>
            <w:r w:rsidRPr="00816F36">
              <w:rPr>
                <w:rFonts w:ascii="CG Omega" w:hAnsi="CG Omega"/>
                <w:sz w:val="22"/>
                <w:szCs w:val="22"/>
              </w:rPr>
              <w:t xml:space="preserve">…….…  </w:t>
            </w:r>
            <w:proofErr w:type="gramStart"/>
            <w:r w:rsidRPr="00816F36">
              <w:rPr>
                <w:rFonts w:ascii="CG Omega" w:hAnsi="CG Omega"/>
                <w:sz w:val="22"/>
                <w:szCs w:val="22"/>
              </w:rPr>
              <w:t>jour</w:t>
            </w:r>
            <w:proofErr w:type="gramEnd"/>
            <w:r w:rsidRPr="00816F36">
              <w:rPr>
                <w:rFonts w:ascii="CG Omega" w:hAnsi="CG Omega"/>
                <w:sz w:val="22"/>
                <w:szCs w:val="22"/>
              </w:rPr>
              <w:t>(s) ARTT</w:t>
            </w:r>
          </w:p>
        </w:tc>
      </w:tr>
      <w:tr w:rsidR="005E1618" w:rsidRPr="00816F36" w:rsidTr="00816F36">
        <w:tc>
          <w:tcPr>
            <w:tcW w:w="9494" w:type="dxa"/>
            <w:shd w:val="clear" w:color="auto" w:fill="auto"/>
          </w:tcPr>
          <w:p w:rsidR="005E1618" w:rsidRPr="00816F36" w:rsidRDefault="005E1618" w:rsidP="00816F36">
            <w:pPr>
              <w:numPr>
                <w:ilvl w:val="0"/>
                <w:numId w:val="2"/>
              </w:numPr>
              <w:ind w:firstLine="0"/>
              <w:jc w:val="both"/>
              <w:rPr>
                <w:rFonts w:ascii="CG Omega" w:hAnsi="CG Omega"/>
                <w:sz w:val="22"/>
                <w:szCs w:val="22"/>
              </w:rPr>
            </w:pPr>
            <w:r w:rsidRPr="00816F36">
              <w:rPr>
                <w:rFonts w:ascii="CG Omega" w:hAnsi="CG Omega"/>
                <w:sz w:val="22"/>
                <w:szCs w:val="22"/>
              </w:rPr>
              <w:t xml:space="preserve">……….  </w:t>
            </w:r>
            <w:proofErr w:type="gramStart"/>
            <w:r w:rsidRPr="00816F36">
              <w:rPr>
                <w:rFonts w:ascii="CG Omega" w:hAnsi="CG Omega"/>
                <w:sz w:val="22"/>
                <w:szCs w:val="22"/>
              </w:rPr>
              <w:t>jour</w:t>
            </w:r>
            <w:proofErr w:type="gramEnd"/>
            <w:r w:rsidRPr="00816F36">
              <w:rPr>
                <w:rFonts w:ascii="CG Omega" w:hAnsi="CG Omega"/>
                <w:sz w:val="22"/>
                <w:szCs w:val="22"/>
              </w:rPr>
              <w:t>(s) exceptionnels et fractionnés</w:t>
            </w:r>
          </w:p>
          <w:p w:rsidR="005E1618" w:rsidRPr="00816F36" w:rsidRDefault="001C6FFE" w:rsidP="001C6FFE">
            <w:pPr>
              <w:ind w:left="720"/>
              <w:jc w:val="both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Il est rappelé que les 20 premiers jours de congés annuels sont obligatoirement posés. Seuls les jours non pris au-delà du 20</w:t>
            </w:r>
            <w:r w:rsidRPr="001C6FFE">
              <w:rPr>
                <w:rFonts w:ascii="CG Omega" w:hAnsi="CG Omega"/>
                <w:sz w:val="22"/>
                <w:szCs w:val="22"/>
                <w:vertAlign w:val="superscript"/>
              </w:rPr>
              <w:t>ème</w:t>
            </w:r>
            <w:r>
              <w:rPr>
                <w:rFonts w:ascii="CG Omega" w:hAnsi="CG Omega"/>
                <w:sz w:val="22"/>
                <w:szCs w:val="22"/>
              </w:rPr>
              <w:t xml:space="preserve"> jour peuvent être placés sur un CET.</w:t>
            </w:r>
          </w:p>
        </w:tc>
      </w:tr>
    </w:tbl>
    <w:p w:rsidR="005E1618" w:rsidRDefault="005E1618" w:rsidP="00FA3561">
      <w:pPr>
        <w:jc w:val="both"/>
        <w:rPr>
          <w:rFonts w:ascii="CG Omega" w:hAnsi="CG Omega"/>
          <w:sz w:val="22"/>
          <w:szCs w:val="22"/>
        </w:rPr>
      </w:pPr>
    </w:p>
    <w:p w:rsidR="00FA3561" w:rsidRPr="00A53A19" w:rsidRDefault="00FA3561" w:rsidP="00FA3561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Demande faite le ………………</w:t>
      </w:r>
      <w:proofErr w:type="gramStart"/>
      <w:r>
        <w:rPr>
          <w:rFonts w:ascii="CG Omega" w:hAnsi="CG Omega"/>
          <w:sz w:val="22"/>
          <w:szCs w:val="22"/>
        </w:rPr>
        <w:t>…….</w:t>
      </w:r>
      <w:proofErr w:type="gramEnd"/>
      <w:r>
        <w:rPr>
          <w:rFonts w:ascii="CG Omega" w:hAnsi="CG Omega"/>
          <w:sz w:val="22"/>
          <w:szCs w:val="22"/>
        </w:rPr>
        <w:t xml:space="preserve">.  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S</w:t>
      </w:r>
      <w:r w:rsidRPr="00A53A19">
        <w:rPr>
          <w:rFonts w:ascii="CG Omega" w:hAnsi="CG Omega"/>
          <w:sz w:val="22"/>
          <w:szCs w:val="22"/>
        </w:rPr>
        <w:t>ignature de l’agent</w:t>
      </w:r>
      <w:r>
        <w:rPr>
          <w:rFonts w:ascii="CG Omega" w:hAnsi="CG Omega"/>
          <w:sz w:val="22"/>
          <w:szCs w:val="22"/>
        </w:rPr>
        <w:t> :</w:t>
      </w:r>
    </w:p>
    <w:p w:rsidR="00FA3561" w:rsidRPr="00A53A19" w:rsidRDefault="00FA3561" w:rsidP="00FA3561">
      <w:pPr>
        <w:jc w:val="both"/>
        <w:rPr>
          <w:rFonts w:ascii="CG Omega" w:hAnsi="CG Omega"/>
          <w:sz w:val="22"/>
          <w:szCs w:val="22"/>
        </w:rPr>
      </w:pPr>
    </w:p>
    <w:p w:rsidR="00FA3561" w:rsidRDefault="00FA3561" w:rsidP="00FA3561">
      <w:pPr>
        <w:jc w:val="both"/>
        <w:rPr>
          <w:rFonts w:ascii="CG Omega" w:hAnsi="CG Omega"/>
          <w:sz w:val="22"/>
          <w:szCs w:val="22"/>
        </w:rPr>
      </w:pPr>
    </w:p>
    <w:p w:rsidR="00FA3561" w:rsidRPr="00A53A19" w:rsidRDefault="00FA3561" w:rsidP="00FA3561">
      <w:pPr>
        <w:jc w:val="both"/>
        <w:rPr>
          <w:rFonts w:ascii="CG Omega" w:hAnsi="CG Omega"/>
          <w:sz w:val="22"/>
          <w:szCs w:val="22"/>
        </w:rPr>
      </w:pPr>
      <w:r w:rsidRPr="00A53A19">
        <w:rPr>
          <w:rFonts w:ascii="CG Omega" w:hAnsi="CG Omega"/>
          <w:sz w:val="22"/>
          <w:szCs w:val="22"/>
        </w:rPr>
        <w:t xml:space="preserve">Validation du Chef de Service :  </w:t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Oui               </w:t>
      </w:r>
      <w:r w:rsidRPr="00A53A19">
        <w:rPr>
          <w:rFonts w:ascii="CG Omega" w:hAnsi="CG Omega"/>
          <w:sz w:val="22"/>
          <w:szCs w:val="22"/>
        </w:rPr>
        <w:sym w:font="Wingdings" w:char="F0A8"/>
      </w:r>
      <w:r w:rsidRPr="00A53A19">
        <w:rPr>
          <w:rFonts w:ascii="CG Omega" w:hAnsi="CG Omega"/>
          <w:sz w:val="22"/>
          <w:szCs w:val="22"/>
        </w:rPr>
        <w:t xml:space="preserve"> Non</w:t>
      </w:r>
    </w:p>
    <w:p w:rsidR="00FA3561" w:rsidRPr="00A53A19" w:rsidRDefault="00FA3561" w:rsidP="00FA3561">
      <w:pPr>
        <w:jc w:val="both"/>
        <w:rPr>
          <w:rFonts w:ascii="CG Omega" w:hAnsi="CG Omega"/>
          <w:sz w:val="22"/>
          <w:szCs w:val="22"/>
        </w:rPr>
      </w:pPr>
    </w:p>
    <w:p w:rsidR="00FA3561" w:rsidRDefault="00FA3561" w:rsidP="00FA3561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Motifs (en cas de refus) : ……………………………………………………………………………………………</w:t>
      </w:r>
    </w:p>
    <w:p w:rsidR="00FA3561" w:rsidRDefault="00FA3561" w:rsidP="00FA3561">
      <w:pPr>
        <w:jc w:val="both"/>
        <w:rPr>
          <w:rFonts w:ascii="CG Omega" w:hAnsi="CG Omeg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A63B5" w:rsidRPr="00CC2C2D" w:rsidTr="00CC2C2D">
        <w:tc>
          <w:tcPr>
            <w:tcW w:w="3070" w:type="dxa"/>
            <w:shd w:val="clear" w:color="auto" w:fill="auto"/>
          </w:tcPr>
          <w:p w:rsidR="002A63B5" w:rsidRPr="00CC2C2D" w:rsidRDefault="002A63B5" w:rsidP="00CC2C2D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CC2C2D">
              <w:rPr>
                <w:rFonts w:ascii="CG Omega" w:hAnsi="CG Omega"/>
                <w:b/>
              </w:rPr>
              <w:t>Signature Chef de Service</w:t>
            </w:r>
          </w:p>
          <w:p w:rsidR="002A63B5" w:rsidRPr="00CC2C2D" w:rsidRDefault="002A63B5" w:rsidP="00CC2C2D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CC2C2D">
              <w:rPr>
                <w:rFonts w:ascii="CG Omega" w:hAnsi="CG Omega"/>
                <w:b/>
              </w:rPr>
              <w:t>Le :</w:t>
            </w:r>
          </w:p>
        </w:tc>
        <w:tc>
          <w:tcPr>
            <w:tcW w:w="3070" w:type="dxa"/>
            <w:shd w:val="clear" w:color="auto" w:fill="auto"/>
          </w:tcPr>
          <w:p w:rsidR="002A63B5" w:rsidRPr="00CC2C2D" w:rsidRDefault="002A63B5" w:rsidP="00CC2C2D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CC2C2D">
              <w:rPr>
                <w:rFonts w:ascii="CG Omega" w:hAnsi="CG Omega"/>
                <w:b/>
              </w:rPr>
              <w:t>Signature Chef de Pôle</w:t>
            </w:r>
          </w:p>
          <w:p w:rsidR="002A63B5" w:rsidRPr="00CC2C2D" w:rsidRDefault="002A63B5" w:rsidP="00CC2C2D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CC2C2D">
              <w:rPr>
                <w:rFonts w:ascii="CG Omega" w:hAnsi="CG Omega"/>
                <w:b/>
              </w:rPr>
              <w:t>Le :</w:t>
            </w:r>
          </w:p>
        </w:tc>
        <w:tc>
          <w:tcPr>
            <w:tcW w:w="3071" w:type="dxa"/>
            <w:shd w:val="clear" w:color="auto" w:fill="auto"/>
          </w:tcPr>
          <w:p w:rsidR="002A63B5" w:rsidRPr="00CC2C2D" w:rsidRDefault="002A63B5" w:rsidP="00CC2C2D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CC2C2D">
              <w:rPr>
                <w:rFonts w:ascii="CG Omega" w:hAnsi="CG Omega"/>
                <w:b/>
              </w:rPr>
              <w:t>Réception par le SRH</w:t>
            </w:r>
          </w:p>
          <w:p w:rsidR="002A63B5" w:rsidRPr="00CC2C2D" w:rsidRDefault="002A63B5" w:rsidP="00CC2C2D">
            <w:pPr>
              <w:tabs>
                <w:tab w:val="left" w:pos="1920"/>
              </w:tabs>
              <w:jc w:val="both"/>
              <w:rPr>
                <w:rFonts w:ascii="CG Omega" w:hAnsi="CG Omega"/>
                <w:b/>
              </w:rPr>
            </w:pPr>
            <w:r w:rsidRPr="00CC2C2D">
              <w:rPr>
                <w:rFonts w:ascii="CG Omega" w:hAnsi="CG Omega"/>
                <w:b/>
              </w:rPr>
              <w:t>Le :</w:t>
            </w:r>
          </w:p>
        </w:tc>
      </w:tr>
      <w:tr w:rsidR="002A63B5" w:rsidRPr="00CC2C2D" w:rsidTr="00CC2C2D">
        <w:tc>
          <w:tcPr>
            <w:tcW w:w="3070" w:type="dxa"/>
            <w:shd w:val="clear" w:color="auto" w:fill="auto"/>
          </w:tcPr>
          <w:p w:rsidR="002A63B5" w:rsidRPr="00CC2C2D" w:rsidRDefault="002A63B5" w:rsidP="00CC2C2D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  <w:p w:rsidR="00D004A8" w:rsidRPr="00CC2C2D" w:rsidRDefault="00D004A8" w:rsidP="00CC2C2D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  <w:p w:rsidR="002A63B5" w:rsidRPr="00CC2C2D" w:rsidRDefault="002A63B5" w:rsidP="00CC2C2D">
            <w:pPr>
              <w:tabs>
                <w:tab w:val="left" w:pos="1920"/>
              </w:tabs>
              <w:rPr>
                <w:rFonts w:ascii="CG Omega" w:hAnsi="CG Omega"/>
                <w:b/>
              </w:rPr>
            </w:pPr>
          </w:p>
          <w:p w:rsidR="00764209" w:rsidRPr="00CC2C2D" w:rsidRDefault="00764209" w:rsidP="00CC2C2D">
            <w:pPr>
              <w:tabs>
                <w:tab w:val="left" w:pos="1920"/>
              </w:tabs>
              <w:rPr>
                <w:rFonts w:ascii="CG Omega" w:hAnsi="CG Omega"/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:rsidR="002A63B5" w:rsidRPr="00CC2C2D" w:rsidRDefault="002A63B5" w:rsidP="00CC2C2D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A63B5" w:rsidRPr="00CC2C2D" w:rsidRDefault="002A63B5" w:rsidP="00CC2C2D">
            <w:pPr>
              <w:tabs>
                <w:tab w:val="left" w:pos="1920"/>
              </w:tabs>
              <w:jc w:val="center"/>
              <w:rPr>
                <w:rFonts w:ascii="CG Omega" w:hAnsi="CG Omega"/>
                <w:b/>
              </w:rPr>
            </w:pPr>
          </w:p>
        </w:tc>
      </w:tr>
    </w:tbl>
    <w:p w:rsidR="00A51A38" w:rsidRPr="009A73F4" w:rsidRDefault="00A51A38" w:rsidP="00EE7613">
      <w:pPr>
        <w:rPr>
          <w:sz w:val="22"/>
          <w:szCs w:val="22"/>
        </w:rPr>
      </w:pPr>
    </w:p>
    <w:sectPr w:rsidR="00A51A38" w:rsidRPr="009A73F4" w:rsidSect="002915E1">
      <w:footerReference w:type="default" r:id="rId10"/>
      <w:headerReference w:type="first" r:id="rId11"/>
      <w:pgSz w:w="11906" w:h="16838" w:code="9"/>
      <w:pgMar w:top="1418" w:right="1134" w:bottom="249" w:left="1418" w:header="782" w:footer="113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F8A" w:rsidRDefault="00727F8A">
      <w:r>
        <w:separator/>
      </w:r>
    </w:p>
  </w:endnote>
  <w:endnote w:type="continuationSeparator" w:id="0">
    <w:p w:rsidR="00727F8A" w:rsidRDefault="0072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55F" w:rsidRPr="001D355F" w:rsidRDefault="001D355F" w:rsidP="005B00A9">
    <w:pPr>
      <w:pStyle w:val="Pieddepage"/>
      <w:tabs>
        <w:tab w:val="clear" w:pos="9072"/>
        <w:tab w:val="left" w:pos="-900"/>
        <w:tab w:val="right" w:pos="9000"/>
      </w:tabs>
      <w:ind w:left="-1418" w:right="-1372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F8A" w:rsidRDefault="00727F8A">
      <w:r>
        <w:separator/>
      </w:r>
    </w:p>
  </w:footnote>
  <w:footnote w:type="continuationSeparator" w:id="0">
    <w:p w:rsidR="00727F8A" w:rsidRDefault="0072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A9" w:rsidRDefault="00B450F8" w:rsidP="005B00A9">
    <w:pPr>
      <w:pStyle w:val="En-tte"/>
      <w:ind w:left="-63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pt;height:79.5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56D6"/>
    <w:multiLevelType w:val="hybridMultilevel"/>
    <w:tmpl w:val="0D667692"/>
    <w:lvl w:ilvl="0" w:tplc="FF3403F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2D78"/>
    <w:multiLevelType w:val="hybridMultilevel"/>
    <w:tmpl w:val="7E9227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41D99"/>
    <w:multiLevelType w:val="hybridMultilevel"/>
    <w:tmpl w:val="B8D448FA"/>
    <w:lvl w:ilvl="0" w:tplc="4BAEBC1A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DDD4FE3"/>
    <w:multiLevelType w:val="hybridMultilevel"/>
    <w:tmpl w:val="43CA10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7E5D"/>
    <w:rsid w:val="000013DE"/>
    <w:rsid w:val="00004360"/>
    <w:rsid w:val="0001110D"/>
    <w:rsid w:val="00011D5D"/>
    <w:rsid w:val="00011DF1"/>
    <w:rsid w:val="00024796"/>
    <w:rsid w:val="00065479"/>
    <w:rsid w:val="00066E6D"/>
    <w:rsid w:val="00073BF2"/>
    <w:rsid w:val="00074E24"/>
    <w:rsid w:val="00074F43"/>
    <w:rsid w:val="00075259"/>
    <w:rsid w:val="00082C00"/>
    <w:rsid w:val="0009226C"/>
    <w:rsid w:val="000C1518"/>
    <w:rsid w:val="000D1E32"/>
    <w:rsid w:val="00120AD8"/>
    <w:rsid w:val="001334F8"/>
    <w:rsid w:val="00161292"/>
    <w:rsid w:val="001821AA"/>
    <w:rsid w:val="00186A69"/>
    <w:rsid w:val="00192B4A"/>
    <w:rsid w:val="001B3A21"/>
    <w:rsid w:val="001B629D"/>
    <w:rsid w:val="001B7C49"/>
    <w:rsid w:val="001C365B"/>
    <w:rsid w:val="001C3895"/>
    <w:rsid w:val="001C6FFE"/>
    <w:rsid w:val="001C77BB"/>
    <w:rsid w:val="001D355F"/>
    <w:rsid w:val="001E2ED9"/>
    <w:rsid w:val="001F2539"/>
    <w:rsid w:val="00200067"/>
    <w:rsid w:val="0021020D"/>
    <w:rsid w:val="00210773"/>
    <w:rsid w:val="0021260A"/>
    <w:rsid w:val="002408F5"/>
    <w:rsid w:val="002447C8"/>
    <w:rsid w:val="00254CC0"/>
    <w:rsid w:val="0026382A"/>
    <w:rsid w:val="00273A9D"/>
    <w:rsid w:val="00283DE8"/>
    <w:rsid w:val="002915E1"/>
    <w:rsid w:val="002A433A"/>
    <w:rsid w:val="002A63B5"/>
    <w:rsid w:val="002D2635"/>
    <w:rsid w:val="002E68D1"/>
    <w:rsid w:val="002F0EC9"/>
    <w:rsid w:val="002F2536"/>
    <w:rsid w:val="002F5178"/>
    <w:rsid w:val="0032407E"/>
    <w:rsid w:val="00351464"/>
    <w:rsid w:val="0037656D"/>
    <w:rsid w:val="003823F8"/>
    <w:rsid w:val="00393EF2"/>
    <w:rsid w:val="003A0C7F"/>
    <w:rsid w:val="003A26A5"/>
    <w:rsid w:val="003B3DED"/>
    <w:rsid w:val="003D0456"/>
    <w:rsid w:val="003D5127"/>
    <w:rsid w:val="003D6035"/>
    <w:rsid w:val="003E425E"/>
    <w:rsid w:val="004021B3"/>
    <w:rsid w:val="00407885"/>
    <w:rsid w:val="00411BA4"/>
    <w:rsid w:val="004409F0"/>
    <w:rsid w:val="00473867"/>
    <w:rsid w:val="004B1182"/>
    <w:rsid w:val="004B1AE8"/>
    <w:rsid w:val="004F4C7A"/>
    <w:rsid w:val="00533DF2"/>
    <w:rsid w:val="005402C8"/>
    <w:rsid w:val="00540CC8"/>
    <w:rsid w:val="005442AA"/>
    <w:rsid w:val="005454DF"/>
    <w:rsid w:val="0055475F"/>
    <w:rsid w:val="00560F86"/>
    <w:rsid w:val="00561447"/>
    <w:rsid w:val="00573DD0"/>
    <w:rsid w:val="00577182"/>
    <w:rsid w:val="00586FEF"/>
    <w:rsid w:val="005B00A9"/>
    <w:rsid w:val="005C3689"/>
    <w:rsid w:val="005C4B97"/>
    <w:rsid w:val="005C55C2"/>
    <w:rsid w:val="005D29A9"/>
    <w:rsid w:val="005D4C53"/>
    <w:rsid w:val="005E1618"/>
    <w:rsid w:val="005E2A47"/>
    <w:rsid w:val="006234A9"/>
    <w:rsid w:val="00625F0B"/>
    <w:rsid w:val="00626F23"/>
    <w:rsid w:val="00631676"/>
    <w:rsid w:val="0066166F"/>
    <w:rsid w:val="00674345"/>
    <w:rsid w:val="00683362"/>
    <w:rsid w:val="0068715C"/>
    <w:rsid w:val="006A69EA"/>
    <w:rsid w:val="006A7BE5"/>
    <w:rsid w:val="006C77D9"/>
    <w:rsid w:val="006C7E5D"/>
    <w:rsid w:val="006D46BF"/>
    <w:rsid w:val="006E25A7"/>
    <w:rsid w:val="006E4697"/>
    <w:rsid w:val="006F142D"/>
    <w:rsid w:val="00702D73"/>
    <w:rsid w:val="00727F8A"/>
    <w:rsid w:val="007502A4"/>
    <w:rsid w:val="007609EB"/>
    <w:rsid w:val="00764209"/>
    <w:rsid w:val="00770B4B"/>
    <w:rsid w:val="00784F97"/>
    <w:rsid w:val="00785143"/>
    <w:rsid w:val="00794E85"/>
    <w:rsid w:val="007B5F79"/>
    <w:rsid w:val="007C1088"/>
    <w:rsid w:val="007C5468"/>
    <w:rsid w:val="008118B5"/>
    <w:rsid w:val="00816F36"/>
    <w:rsid w:val="0083074E"/>
    <w:rsid w:val="008347F0"/>
    <w:rsid w:val="0083568F"/>
    <w:rsid w:val="0084548E"/>
    <w:rsid w:val="008618F7"/>
    <w:rsid w:val="00866CEF"/>
    <w:rsid w:val="00885A51"/>
    <w:rsid w:val="008B0C93"/>
    <w:rsid w:val="009036FD"/>
    <w:rsid w:val="009148BD"/>
    <w:rsid w:val="00936C2D"/>
    <w:rsid w:val="009429BF"/>
    <w:rsid w:val="0096092A"/>
    <w:rsid w:val="0097420C"/>
    <w:rsid w:val="00977432"/>
    <w:rsid w:val="00981109"/>
    <w:rsid w:val="00983C35"/>
    <w:rsid w:val="00985B46"/>
    <w:rsid w:val="00995FBD"/>
    <w:rsid w:val="009A73F4"/>
    <w:rsid w:val="009A7C1B"/>
    <w:rsid w:val="009B39AC"/>
    <w:rsid w:val="009C51D4"/>
    <w:rsid w:val="00A00F83"/>
    <w:rsid w:val="00A02BFF"/>
    <w:rsid w:val="00A109D9"/>
    <w:rsid w:val="00A21B2D"/>
    <w:rsid w:val="00A24A07"/>
    <w:rsid w:val="00A51A38"/>
    <w:rsid w:val="00A55308"/>
    <w:rsid w:val="00A67D2F"/>
    <w:rsid w:val="00A73A3E"/>
    <w:rsid w:val="00A8028C"/>
    <w:rsid w:val="00A95E2F"/>
    <w:rsid w:val="00AA0BB7"/>
    <w:rsid w:val="00AA69DE"/>
    <w:rsid w:val="00AB380A"/>
    <w:rsid w:val="00AC5E80"/>
    <w:rsid w:val="00AD02F7"/>
    <w:rsid w:val="00AD25B4"/>
    <w:rsid w:val="00AD2B44"/>
    <w:rsid w:val="00AD2EC5"/>
    <w:rsid w:val="00AE5398"/>
    <w:rsid w:val="00AF2681"/>
    <w:rsid w:val="00AF380C"/>
    <w:rsid w:val="00B000BA"/>
    <w:rsid w:val="00B007DE"/>
    <w:rsid w:val="00B23D06"/>
    <w:rsid w:val="00B3478E"/>
    <w:rsid w:val="00B421C4"/>
    <w:rsid w:val="00B450F8"/>
    <w:rsid w:val="00B65AAA"/>
    <w:rsid w:val="00B86DED"/>
    <w:rsid w:val="00B90F8E"/>
    <w:rsid w:val="00B929AA"/>
    <w:rsid w:val="00B9741D"/>
    <w:rsid w:val="00BB56DF"/>
    <w:rsid w:val="00BC31C0"/>
    <w:rsid w:val="00BC3FF8"/>
    <w:rsid w:val="00BE6EC3"/>
    <w:rsid w:val="00C0571C"/>
    <w:rsid w:val="00C130AE"/>
    <w:rsid w:val="00C143AE"/>
    <w:rsid w:val="00C15CA4"/>
    <w:rsid w:val="00C3432F"/>
    <w:rsid w:val="00C43637"/>
    <w:rsid w:val="00C5057F"/>
    <w:rsid w:val="00C90702"/>
    <w:rsid w:val="00CC2C2D"/>
    <w:rsid w:val="00CD7FF4"/>
    <w:rsid w:val="00D004A8"/>
    <w:rsid w:val="00D028AE"/>
    <w:rsid w:val="00D30989"/>
    <w:rsid w:val="00D30D5E"/>
    <w:rsid w:val="00D46B90"/>
    <w:rsid w:val="00D60EB3"/>
    <w:rsid w:val="00D62A43"/>
    <w:rsid w:val="00D634A1"/>
    <w:rsid w:val="00D64D82"/>
    <w:rsid w:val="00D760DD"/>
    <w:rsid w:val="00D8479F"/>
    <w:rsid w:val="00D87B68"/>
    <w:rsid w:val="00D93046"/>
    <w:rsid w:val="00D94376"/>
    <w:rsid w:val="00D967FC"/>
    <w:rsid w:val="00D97D75"/>
    <w:rsid w:val="00DA0626"/>
    <w:rsid w:val="00DB6A3B"/>
    <w:rsid w:val="00DC2B41"/>
    <w:rsid w:val="00DC3454"/>
    <w:rsid w:val="00DE7194"/>
    <w:rsid w:val="00E20A62"/>
    <w:rsid w:val="00E22BC9"/>
    <w:rsid w:val="00E30274"/>
    <w:rsid w:val="00E30ABC"/>
    <w:rsid w:val="00E37825"/>
    <w:rsid w:val="00E45D51"/>
    <w:rsid w:val="00E554A2"/>
    <w:rsid w:val="00E71E00"/>
    <w:rsid w:val="00E80F45"/>
    <w:rsid w:val="00E85731"/>
    <w:rsid w:val="00E94DA4"/>
    <w:rsid w:val="00EA4B25"/>
    <w:rsid w:val="00EB0C31"/>
    <w:rsid w:val="00ED0631"/>
    <w:rsid w:val="00EE199C"/>
    <w:rsid w:val="00EE7613"/>
    <w:rsid w:val="00EF0A73"/>
    <w:rsid w:val="00F02B45"/>
    <w:rsid w:val="00F60C2C"/>
    <w:rsid w:val="00F73024"/>
    <w:rsid w:val="00F77E9F"/>
    <w:rsid w:val="00F94181"/>
    <w:rsid w:val="00FA3561"/>
    <w:rsid w:val="00FC791D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839ACB-D6F1-48D2-A011-60DE19D5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3B5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3B3D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3DED"/>
    <w:pPr>
      <w:tabs>
        <w:tab w:val="center" w:pos="4536"/>
        <w:tab w:val="right" w:pos="9072"/>
      </w:tabs>
    </w:pPr>
  </w:style>
  <w:style w:type="character" w:styleId="Lienhypertexte">
    <w:name w:val="Hyperlink"/>
    <w:rsid w:val="001D355F"/>
    <w:rPr>
      <w:color w:val="0000FF"/>
      <w:u w:val="single"/>
    </w:rPr>
  </w:style>
  <w:style w:type="paragraph" w:styleId="Textedebulles">
    <w:name w:val="Balloon Text"/>
    <w:basedOn w:val="Normal"/>
    <w:semiHidden/>
    <w:rsid w:val="00E554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eles\Courrier-Bruges\Lettre%20blanche%20P%20CE%2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D18273AB99C47BCBAEFDF473F06C1" ma:contentTypeVersion="294" ma:contentTypeDescription="Crée un document." ma:contentTypeScope="" ma:versionID="91379caae504be0af2784e6d2ce7c118">
  <xsd:schema xmlns:xsd="http://www.w3.org/2001/XMLSchema" xmlns:xs="http://www.w3.org/2001/XMLSchema" xmlns:p="http://schemas.microsoft.com/office/2006/metadata/properties" xmlns:ns2="9fe247b3-1c6b-4eae-b7c3-7414c51ead8e" targetNamespace="http://schemas.microsoft.com/office/2006/metadata/properties" ma:root="true" ma:fieldsID="13b34219adba7eba2f7728cdcb4ba535" ns2:_="">
    <xsd:import namespace="9fe247b3-1c6b-4eae-b7c3-7414c51ea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47b3-1c6b-4eae-b7c3-7414c51ea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displayName="Balises d’image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247b3-1c6b-4eae-b7c3-7414c51ead8e" xsi:nil="true"/>
  </documentManagement>
</p:properties>
</file>

<file path=customXml/itemProps1.xml><?xml version="1.0" encoding="utf-8"?>
<ds:datastoreItem xmlns:ds="http://schemas.openxmlformats.org/officeDocument/2006/customXml" ds:itemID="{8E64A762-64B8-4822-A1A6-0C56FA533825}"/>
</file>

<file path=customXml/itemProps2.xml><?xml version="1.0" encoding="utf-8"?>
<ds:datastoreItem xmlns:ds="http://schemas.openxmlformats.org/officeDocument/2006/customXml" ds:itemID="{247924D9-88D9-430D-96D0-E3C6ABD5F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8FA6A-F826-4C08-B452-50E0C84BE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blanche P CE NL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Prénom NOM</vt:lpstr>
    </vt:vector>
  </TitlesOfParts>
  <Company>Mairie de Bruges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BERCAITS Yvette</dc:creator>
  <cp:keywords/>
  <cp:lastModifiedBy>HERITIE Anne</cp:lastModifiedBy>
  <cp:revision>2</cp:revision>
  <cp:lastPrinted>2014-01-27T11:22:00Z</cp:lastPrinted>
  <dcterms:created xsi:type="dcterms:W3CDTF">2020-11-02T07:28:00Z</dcterms:created>
  <dcterms:modified xsi:type="dcterms:W3CDTF">2020-11-02T07:28:00Z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0x010100AD6D18273AB99C47BCBAEFDF473F06C1</vt:lpwstr>
  </property>
  <property fmtid="{D5CDD505-2E9C-101B-9397-08002B2CF9AE}" pid="3" name="Order">
    <vt:r8>100</vt:r8>
  </property>
  <property fmtid="{D5CDD505-2E9C-101B-9397-08002B2CF9AE}" pid="4" name="_ExtendedDescription">
    <vt:lpwstr>Source#\\vm-fic-bru.bordeaux-it.fr\Communication\01_Organisation et vie du service\10_Ressources Humaines\Documentation RH\CET\CET - Demande annuelle d'alimentation.docx|Cible#https&amp;#58;//bdx.sharepoint.com/sites/CABINET-DU-MAIRE-BRU-COMMUNICATION_https&amp;#58;//bdx.sharepoint.com/sites/CABINET-DU-MAIRE-BRU-COMMUNICATION/Documents%20partages_COMMUNICATION//COMMUNICATION/01_Organisation et vie du service/10_Ressources Humaines/Documentation RH/CET/CET - Demande annuelle d'alimentation.docx|DateDernierAcces#06/12/2022 11&amp;#58;43&amp;#58;43</vt:lpwstr>
  </property>
</Properties>
</file>